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6C9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right="195" w:rightChars="93"/>
        <w:jc w:val="left"/>
        <w:rPr>
          <w:rFonts w:ascii="黑体" w:hAnsi="黑体" w:eastAsia="仿宋_GB2312" w:cs="Times New Roman"/>
          <w:spacing w:val="-11"/>
          <w:sz w:val="32"/>
          <w:szCs w:val="24"/>
        </w:rPr>
      </w:pPr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</w:p>
    <w:p w14:paraId="4B40DEBE">
      <w:pPr>
        <w:spacing w:before="24" w:beforeLines="10"/>
        <w:jc w:val="center"/>
        <w:outlineLvl w:val="0"/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p w14:paraId="2E361559">
      <w:pPr>
        <w:spacing w:before="24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（</w:t>
      </w: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  <w:lang w:val="en-US" w:eastAsia="zh-CN"/>
        </w:rPr>
        <w:t>2025版</w:t>
      </w: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）</w:t>
      </w:r>
    </w:p>
    <w:p w14:paraId="1EC5A023">
      <w:pPr>
        <w:spacing w:before="24" w:beforeLines="10"/>
        <w:ind w:firstLine="219" w:firstLineChars="100"/>
        <w:rPr>
          <w:rFonts w:hint="default" w:ascii="Times New Roman" w:hAnsi="Times New Roman" w:eastAsia="宋体" w:cs="Times New Roman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6"/>
        <w:tblW w:w="95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387"/>
        <w:gridCol w:w="715"/>
        <w:gridCol w:w="645"/>
        <w:gridCol w:w="58"/>
        <w:gridCol w:w="587"/>
        <w:gridCol w:w="741"/>
        <w:gridCol w:w="413"/>
        <w:gridCol w:w="768"/>
        <w:gridCol w:w="763"/>
        <w:gridCol w:w="122"/>
        <w:gridCol w:w="644"/>
      </w:tblGrid>
      <w:tr w14:paraId="1EED1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7E2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56D664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05F2B81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0A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C86D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60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9CCE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A7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816E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449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43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559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8B4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87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56BA6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8DB3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FEB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14:paraId="2481E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943F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A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49EE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18A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F10A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A5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14:paraId="7B22E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DC2D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336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76B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6A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0EDA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A6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F8B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7CB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F7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CB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C3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75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14:paraId="5A95F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4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13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14:paraId="4F438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1E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14:paraId="0BA4B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7FEA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6485B3E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583872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A3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D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DA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AD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76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191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是否属于财政供养人员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9E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是否担任企业法人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5C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是否担任企业股东、高管、董事、监事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0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年收入</w:t>
            </w:r>
          </w:p>
          <w:p w14:paraId="5556A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5E25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AEB7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3B3E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7CC8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F135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C886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63D9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3396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F936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821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DDD19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FB8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941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1088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887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243C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7F7C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2C9E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C7AD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3D3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9A1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2D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47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3B73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F0E2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F2D7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F98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24A1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50CB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E2A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177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F19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ADB9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09D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1C81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8EB3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1B4D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C985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8534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7718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EAD8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2D4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0CB0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489E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BE6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FA3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4EA9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2070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86CF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6459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1F57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F758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03EB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F41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3BD1C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48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58BFC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 w14:paraId="3D13C6FB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 w14:paraId="4413B891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FEA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脱贫家庭学生（原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50F9A0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脱贫不稳定家庭学生（原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636C34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3.边缘易致贫家庭学生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突发严重困难家庭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4A3D83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城乡低保家庭学生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低保边缘人口家庭学生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F4750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支出型困难家庭学生</w:t>
            </w:r>
          </w:p>
          <w:p w14:paraId="2D9C62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其他低收入家庭学生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孤儿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052B83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事实无人抚养儿童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残疾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学生 </w:t>
            </w:r>
          </w:p>
          <w:p w14:paraId="2A0A0E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子女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退出现役的残疾军人</w:t>
            </w:r>
          </w:p>
          <w:p w14:paraId="0C39EA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伤残人民警察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因公伤残人员</w:t>
            </w:r>
          </w:p>
          <w:p w14:paraId="50D3486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烈士遗属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因公牺牲军人遗属</w:t>
            </w:r>
          </w:p>
          <w:p w14:paraId="4030E1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病故军人遗属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参战参试退役军人</w:t>
            </w:r>
          </w:p>
          <w:p w14:paraId="09AC7F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带病回乡退役军人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年满60周岁农村籍退役士兵</w:t>
            </w:r>
          </w:p>
        </w:tc>
      </w:tr>
      <w:tr w14:paraId="496A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03F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 w14:paraId="4F1C0F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0CEF446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3D50220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3AC1F82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1367E68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370C1F8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30A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 w14:paraId="273B23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755701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78BC66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2F47F2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患重大疾病情况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35BD0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5DC37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E09FD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4DC3A394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14:paraId="5CDBF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0E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14:paraId="151E7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CECF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4E854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E592E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801759B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DE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14:paraId="3E748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 w14:paraId="5E25B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A81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CEB730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55FDF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44229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947F0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3C103554"/>
    <w:tbl>
      <w:tblPr>
        <w:tblStyle w:val="6"/>
        <w:tblW w:w="9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806"/>
      </w:tblGrid>
      <w:tr w14:paraId="69474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38119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56AE9DB7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68D4FBAD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DE775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 w14:paraId="4D7F02AC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 w14:paraId="3ADEF8B6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 w14:paraId="235A44E4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C844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 w14:paraId="3AA7D58D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E59CE43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759038F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A0BFF08">
            <w:pPr>
              <w:spacing w:before="24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 w14:paraId="16AE025A">
            <w:pPr>
              <w:spacing w:before="24" w:beforeLines="10"/>
              <w:ind w:firstLine="360" w:firstLineChars="1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5006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92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14:paraId="6ACBD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14:paraId="3867E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47E55930">
            <w:pPr>
              <w:spacing w:before="24" w:beforeLines="10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D723208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573966AB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 w14:paraId="4EFA37A4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 w14:paraId="23C2A2B3">
            <w:pPr>
              <w:widowControl/>
              <w:ind w:firstLine="600" w:firstLineChars="250"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55CB8F4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742E488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33D9337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14:paraId="76C981D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123977E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4B30F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6CD5B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1479E6DF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2774054B">
            <w:pPr>
              <w:spacing w:before="24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672F1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7FA7FF3D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 w14:paraId="09EA1C22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 w14:paraId="19B2AB75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095057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019E40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14:paraId="07AE8D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5529FEF1">
      <w:pPr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474" w:bottom="1871" w:left="1588" w:header="170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BF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D45B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D45B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4EA92"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44C84FE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58A8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1D55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4"/>
    <w:rsid w:val="000633A4"/>
    <w:rsid w:val="00112420"/>
    <w:rsid w:val="001321A3"/>
    <w:rsid w:val="00144F74"/>
    <w:rsid w:val="00147327"/>
    <w:rsid w:val="001B42BA"/>
    <w:rsid w:val="0035246A"/>
    <w:rsid w:val="0035385C"/>
    <w:rsid w:val="003A34ED"/>
    <w:rsid w:val="003D2942"/>
    <w:rsid w:val="003E2F09"/>
    <w:rsid w:val="00412D75"/>
    <w:rsid w:val="00426B51"/>
    <w:rsid w:val="00450FA8"/>
    <w:rsid w:val="00463734"/>
    <w:rsid w:val="00475766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7A3"/>
    <w:rsid w:val="00645A63"/>
    <w:rsid w:val="0065325F"/>
    <w:rsid w:val="00683912"/>
    <w:rsid w:val="00691743"/>
    <w:rsid w:val="006A4F9E"/>
    <w:rsid w:val="007845F2"/>
    <w:rsid w:val="00794B2C"/>
    <w:rsid w:val="007B406C"/>
    <w:rsid w:val="00844BC5"/>
    <w:rsid w:val="00850378"/>
    <w:rsid w:val="00941EE0"/>
    <w:rsid w:val="009463BA"/>
    <w:rsid w:val="00952CCA"/>
    <w:rsid w:val="00954573"/>
    <w:rsid w:val="009967C5"/>
    <w:rsid w:val="009E02A3"/>
    <w:rsid w:val="009F7D0B"/>
    <w:rsid w:val="00A30946"/>
    <w:rsid w:val="00AC6DF6"/>
    <w:rsid w:val="00AF73FC"/>
    <w:rsid w:val="00B26EDA"/>
    <w:rsid w:val="00C146E1"/>
    <w:rsid w:val="00C1594B"/>
    <w:rsid w:val="00C27953"/>
    <w:rsid w:val="00C45F22"/>
    <w:rsid w:val="00C65EC8"/>
    <w:rsid w:val="00D02336"/>
    <w:rsid w:val="00D367F3"/>
    <w:rsid w:val="00D93728"/>
    <w:rsid w:val="00DA4F6D"/>
    <w:rsid w:val="00E04C44"/>
    <w:rsid w:val="00E2392D"/>
    <w:rsid w:val="00E240C5"/>
    <w:rsid w:val="00E3588B"/>
    <w:rsid w:val="00E65288"/>
    <w:rsid w:val="00E93428"/>
    <w:rsid w:val="00EC7D52"/>
    <w:rsid w:val="019B36B5"/>
    <w:rsid w:val="02447828"/>
    <w:rsid w:val="07106873"/>
    <w:rsid w:val="07D01B5E"/>
    <w:rsid w:val="08591B53"/>
    <w:rsid w:val="0C8E6CC4"/>
    <w:rsid w:val="13F76DF0"/>
    <w:rsid w:val="14586719"/>
    <w:rsid w:val="14B60A59"/>
    <w:rsid w:val="16B014D8"/>
    <w:rsid w:val="1E0740D4"/>
    <w:rsid w:val="28E62B38"/>
    <w:rsid w:val="2B6A7A50"/>
    <w:rsid w:val="2BFF63EA"/>
    <w:rsid w:val="2F3445FD"/>
    <w:rsid w:val="2F4B1946"/>
    <w:rsid w:val="30BC6FA0"/>
    <w:rsid w:val="31E0281A"/>
    <w:rsid w:val="35F04FF6"/>
    <w:rsid w:val="375872F6"/>
    <w:rsid w:val="395C5CA8"/>
    <w:rsid w:val="395F671A"/>
    <w:rsid w:val="39C742BF"/>
    <w:rsid w:val="3A4122C4"/>
    <w:rsid w:val="3CD967E3"/>
    <w:rsid w:val="405C1C05"/>
    <w:rsid w:val="44802ACD"/>
    <w:rsid w:val="47633879"/>
    <w:rsid w:val="47A06CD9"/>
    <w:rsid w:val="47B21239"/>
    <w:rsid w:val="4ACF1226"/>
    <w:rsid w:val="4B0D06CC"/>
    <w:rsid w:val="4B235EFE"/>
    <w:rsid w:val="4D2B4E39"/>
    <w:rsid w:val="4DAE7818"/>
    <w:rsid w:val="4DE33966"/>
    <w:rsid w:val="4E5E4D9B"/>
    <w:rsid w:val="4EC8490A"/>
    <w:rsid w:val="50760AC1"/>
    <w:rsid w:val="535B7AFB"/>
    <w:rsid w:val="558E065B"/>
    <w:rsid w:val="55990DAE"/>
    <w:rsid w:val="559A6CBD"/>
    <w:rsid w:val="56EE0C86"/>
    <w:rsid w:val="58705DF6"/>
    <w:rsid w:val="588C0756"/>
    <w:rsid w:val="5C1F097F"/>
    <w:rsid w:val="5FFC578A"/>
    <w:rsid w:val="61926DDD"/>
    <w:rsid w:val="62276328"/>
    <w:rsid w:val="62285994"/>
    <w:rsid w:val="635A0C3C"/>
    <w:rsid w:val="64607667"/>
    <w:rsid w:val="6F96218E"/>
    <w:rsid w:val="719869A4"/>
    <w:rsid w:val="71CF7BDA"/>
    <w:rsid w:val="726A7B48"/>
    <w:rsid w:val="774D5F32"/>
    <w:rsid w:val="78E51A91"/>
    <w:rsid w:val="796C4B23"/>
    <w:rsid w:val="7A0644BA"/>
    <w:rsid w:val="7A3525A4"/>
    <w:rsid w:val="7EC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semiHidden/>
    <w:unhideWhenUsed/>
    <w:qFormat/>
    <w:uiPriority w:val="99"/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32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2</Pages>
  <Words>889</Words>
  <Characters>942</Characters>
  <Lines>37</Lines>
  <Paragraphs>10</Paragraphs>
  <TotalTime>2</TotalTime>
  <ScaleCrop>false</ScaleCrop>
  <LinksUpToDate>false</LinksUpToDate>
  <CharactersWithSpaces>1746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2019-06-06T01:57:00Z</dcterms:created>
  <dc:creator>税伯高</dc:creator>
  <cp:lastModifiedBy>向南</cp:lastModifiedBy>
  <cp:lastPrinted>2019-06-06T01:57:00Z</cp:lastPrinted>
  <dcterms:modified xsi:type="dcterms:W3CDTF">2025-09-11T08:31:14Z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214B809824644ED8AB87AC7A2B303A10_13</vt:lpwstr>
  </property>
  <property fmtid="{D5CDD505-2E9C-101B-9397-08002B2CF9AE}" pid="4" name="KSOTemplateDocerSaveRecord">
    <vt:lpwstr>eyJoZGlkIjoiODcxZGI5Y2VkYTQ5MWE5NWEyYTg5NmRmNDdjYzE0ODIiLCJ1c2VySWQiOiI0MjIzOTgwNDMifQ==</vt:lpwstr>
  </property>
</Properties>
</file>